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28FAD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2BED68A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3914D1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E087F9" w14:textId="77777777" w:rsidR="00F27775" w:rsidRPr="00BF184F" w:rsidRDefault="00EE45A5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BF184F">
        <w:rPr>
          <w:rFonts w:ascii="Times New Roman" w:hAnsi="Times New Roman"/>
          <w:noProof/>
          <w:sz w:val="24"/>
          <w:szCs w:val="24"/>
        </w:rPr>
        <w:t xml:space="preserve">Санкт-Петербург </w:t>
      </w:r>
    </w:p>
    <w:p w14:paraId="26CD112F" w14:textId="77777777" w:rsidR="00F27775" w:rsidRDefault="00BF184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</w:t>
      </w:r>
      <w:r w:rsidR="00EE45A5">
        <w:rPr>
          <w:rFonts w:ascii="Times New Roman" w:hAnsi="Times New Roman"/>
          <w:noProof/>
          <w:sz w:val="24"/>
          <w:szCs w:val="24"/>
        </w:rPr>
        <w:t xml:space="preserve"> мая 2026 г.</w:t>
      </w:r>
    </w:p>
    <w:p w14:paraId="2418F49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6D223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C7A45A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E45A5">
        <w:rPr>
          <w:rFonts w:ascii="Times New Roman" w:hAnsi="Times New Roman"/>
          <w:noProof/>
          <w:sz w:val="24"/>
          <w:szCs w:val="24"/>
        </w:rPr>
        <w:t>Никонова Артема Анатольевича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E45A5">
        <w:rPr>
          <w:rFonts w:ascii="Times New Roman" w:hAnsi="Times New Roman"/>
          <w:noProof/>
          <w:sz w:val="24"/>
          <w:szCs w:val="24"/>
        </w:rPr>
        <w:t>14.07.1989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E45A5">
        <w:rPr>
          <w:rFonts w:ascii="Times New Roman" w:hAnsi="Times New Roman"/>
          <w:noProof/>
          <w:sz w:val="24"/>
          <w:szCs w:val="24"/>
        </w:rPr>
        <w:t>гор. Смоленск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E45A5">
        <w:rPr>
          <w:rFonts w:ascii="Times New Roman" w:hAnsi="Times New Roman"/>
          <w:noProof/>
          <w:sz w:val="24"/>
          <w:szCs w:val="24"/>
        </w:rPr>
        <w:t>158-493-894 30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E45A5">
        <w:rPr>
          <w:rFonts w:ascii="Times New Roman" w:hAnsi="Times New Roman"/>
          <w:noProof/>
          <w:sz w:val="24"/>
          <w:szCs w:val="24"/>
        </w:rPr>
        <w:t>673109561642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E45A5">
        <w:rPr>
          <w:rFonts w:ascii="Times New Roman" w:hAnsi="Times New Roman"/>
          <w:noProof/>
          <w:sz w:val="24"/>
          <w:szCs w:val="24"/>
        </w:rPr>
        <w:t>регистрация по месту жительства: 192071, г. Санкт-Петербург, Турку, д. 9, корп. 4, лит. А, кв. 191</w:t>
      </w:r>
      <w:r>
        <w:rPr>
          <w:rFonts w:ascii="Times New Roman" w:hAnsi="Times New Roman"/>
          <w:sz w:val="24"/>
          <w:szCs w:val="24"/>
        </w:rPr>
        <w:t xml:space="preserve">)  </w:t>
      </w:r>
      <w:r w:rsidR="00EE45A5">
        <w:rPr>
          <w:rFonts w:ascii="Times New Roman" w:hAnsi="Times New Roman"/>
          <w:noProof/>
          <w:sz w:val="24"/>
          <w:szCs w:val="24"/>
        </w:rPr>
        <w:t>Баркалов Эдуард Владимирович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E45A5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Санкт-Петербурга и Ленинградской области от 15.05.2025 г. (резолютивная часть объявлена 15.05.2025 г.) по делу № А56-121801/2024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2F8E60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9DE33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122060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E45A5">
        <w:rPr>
          <w:rFonts w:ascii="Times New Roman" w:hAnsi="Times New Roman"/>
          <w:noProof/>
          <w:sz w:val="24"/>
          <w:szCs w:val="24"/>
        </w:rPr>
        <w:t>Никонова Артема Анатольевича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BF184F">
        <w:rPr>
          <w:rFonts w:ascii="Times New Roman" w:hAnsi="Times New Roman"/>
          <w:sz w:val="24"/>
          <w:szCs w:val="24"/>
        </w:rPr>
        <w:t>1:</w:t>
      </w:r>
      <w:r>
        <w:rPr>
          <w:rFonts w:ascii="Times New Roman" w:hAnsi="Times New Roman"/>
          <w:sz w:val="24"/>
          <w:szCs w:val="24"/>
        </w:rPr>
        <w:t xml:space="preserve"> </w:t>
      </w:r>
      <w:r w:rsidR="00BF184F" w:rsidRPr="00281977">
        <w:rPr>
          <w:rFonts w:ascii="Times New Roman" w:hAnsi="Times New Roman"/>
        </w:rPr>
        <w:t xml:space="preserve">Земельный участок, площадь 1000 кв.м., назначение: для ведения садоводства, адрес (местонахождение): обл. Смоленская, р-н Смоленский, </w:t>
      </w:r>
      <w:proofErr w:type="spellStart"/>
      <w:r w:rsidR="00BF184F" w:rsidRPr="00281977">
        <w:rPr>
          <w:rFonts w:ascii="Times New Roman" w:hAnsi="Times New Roman"/>
        </w:rPr>
        <w:t>с.т</w:t>
      </w:r>
      <w:proofErr w:type="spellEnd"/>
      <w:r w:rsidR="00BF184F" w:rsidRPr="00281977">
        <w:rPr>
          <w:rFonts w:ascii="Times New Roman" w:hAnsi="Times New Roman"/>
        </w:rPr>
        <w:t>. «Щеченки-2» Ленинского района на территории АО «Пригородный», кадастровый (условный) номер: 67:18:0056701:18, вид собственности: индивидуальная</w:t>
      </w:r>
      <w:r w:rsidR="00BF18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14D0C1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3D66D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430037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101365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68F2A4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D5500B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10945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EE45A5">
        <w:rPr>
          <w:rFonts w:ascii="Times New Roman" w:hAnsi="Times New Roman"/>
          <w:noProof/>
          <w:sz w:val="24"/>
          <w:szCs w:val="24"/>
        </w:rPr>
        <w:t>Никонова Артема Анатольевича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BAAABA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D88451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FD057C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6C3685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187D5A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31C837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E45A5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Санкт-Петербурга и Ленинградской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7EB781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F6AF5B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1C59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6AD95D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56C8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2100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F8DF33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B2E6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E45A5">
              <w:rPr>
                <w:rFonts w:ascii="Times New Roman" w:hAnsi="Times New Roman"/>
                <w:noProof/>
                <w:sz w:val="24"/>
                <w:szCs w:val="24"/>
              </w:rPr>
              <w:t>Никонова Артема Анатольевича</w:t>
            </w:r>
          </w:p>
          <w:p w14:paraId="11100D92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E55FF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EE45A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40817810850224886987</w:t>
            </w:r>
            <w:proofErr w:type="gramEnd"/>
          </w:p>
          <w:p w14:paraId="0D9EB2D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EE45A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C3E9E9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E45A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30101810300000000743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957F10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E45A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044525987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7A83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639377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7802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BB705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EE45A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Э.В.</w:t>
            </w:r>
            <w:proofErr w:type="gramEnd"/>
            <w:r w:rsidR="00EE45A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Баркалов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0B6B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7FE0B1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FBE97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C121FB4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573B2C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4E173D"/>
    <w:rsid w:val="0057643B"/>
    <w:rsid w:val="00582FEA"/>
    <w:rsid w:val="005A44DE"/>
    <w:rsid w:val="00614239"/>
    <w:rsid w:val="00633086"/>
    <w:rsid w:val="00680711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F184F"/>
    <w:rsid w:val="00C653A0"/>
    <w:rsid w:val="00CE4B37"/>
    <w:rsid w:val="00D41D15"/>
    <w:rsid w:val="00D554D6"/>
    <w:rsid w:val="00E75524"/>
    <w:rsid w:val="00EB49A8"/>
    <w:rsid w:val="00EE45A5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7C4B"/>
  <w15:chartTrackingRefBased/>
  <w15:docId w15:val="{854D5F84-1FF8-46A7-AFA4-3F90F1CB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о задатке</Template>
  <TotalTime>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Titova.A</dc:creator>
  <cp:keywords/>
  <dc:description/>
  <cp:lastModifiedBy>Ivan</cp:lastModifiedBy>
  <cp:revision>2</cp:revision>
  <cp:lastPrinted>2026-05-27T08:26:00Z</cp:lastPrinted>
  <dcterms:created xsi:type="dcterms:W3CDTF">2026-05-27T08:31:00Z</dcterms:created>
  <dcterms:modified xsi:type="dcterms:W3CDTF">2026-05-27T08:31:00Z</dcterms:modified>
</cp:coreProperties>
</file>